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D0" w:rsidRDefault="005E4ED0">
      <w:pPr>
        <w:pStyle w:val="Title"/>
      </w:pPr>
      <w:r>
        <w:t>PROFESSIONAL DEVELOPMENT EVALUATION FORM</w:t>
      </w:r>
    </w:p>
    <w:p w:rsidR="005E4ED0" w:rsidRDefault="005E4ED0">
      <w:pPr>
        <w:rPr>
          <w:rFonts w:ascii="Arial" w:hAnsi="Arial"/>
          <w:sz w:val="24"/>
        </w:rPr>
      </w:pPr>
      <w:bookmarkStart w:id="0" w:name="_GoBack"/>
      <w:bookmarkEnd w:id="0"/>
    </w:p>
    <w:p w:rsidR="005E4ED0" w:rsidRDefault="005E4ED0">
      <w:pPr>
        <w:pStyle w:val="Heading2"/>
      </w:pPr>
    </w:p>
    <w:p w:rsidR="005E4ED0" w:rsidRDefault="005E4ED0">
      <w:pPr>
        <w:pStyle w:val="Heading2"/>
        <w:rPr>
          <w:sz w:val="21"/>
        </w:rPr>
      </w:pPr>
      <w:r>
        <w:rPr>
          <w:sz w:val="21"/>
        </w:rPr>
        <w:t>Title of course/workshop</w:t>
      </w:r>
      <w:proofErr w:type="gramStart"/>
      <w:r w:rsidR="00F957B3">
        <w:rPr>
          <w:sz w:val="21"/>
        </w:rPr>
        <w:t>:</w:t>
      </w:r>
      <w:r w:rsidR="002C25F4">
        <w:rPr>
          <w:sz w:val="21"/>
        </w:rPr>
        <w:t xml:space="preserve"> </w:t>
      </w:r>
      <w:r w:rsidR="00E20828">
        <w:rPr>
          <w:sz w:val="21"/>
        </w:rPr>
        <w:t xml:space="preserve"> </w:t>
      </w:r>
      <w:proofErr w:type="gramEnd"/>
      <w:sdt>
        <w:sdtPr>
          <w:rPr>
            <w:sz w:val="21"/>
          </w:rPr>
          <w:id w:val="150649227"/>
          <w:placeholder>
            <w:docPart w:val="7B29C2EA9F7745F2A2AD7AEA1DFA6229"/>
          </w:placeholder>
          <w:showingPlcHdr/>
        </w:sdtPr>
        <w:sdtEndPr/>
        <w:sdtContent>
          <w:r w:rsidR="00C36D0B">
            <w:rPr>
              <w:rStyle w:val="PlaceholderText"/>
            </w:rPr>
            <w:t>Click here to type name of the event.</w:t>
          </w:r>
        </w:sdtContent>
      </w:sdt>
    </w:p>
    <w:p w:rsidR="005E4ED0" w:rsidRDefault="005E4ED0">
      <w:pPr>
        <w:rPr>
          <w:rFonts w:ascii="Arial" w:hAnsi="Arial"/>
          <w:sz w:val="21"/>
        </w:rPr>
      </w:pPr>
    </w:p>
    <w:p w:rsidR="005E4ED0" w:rsidRDefault="005E4ED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Date:</w:t>
      </w:r>
      <w:r w:rsidR="00965D0A">
        <w:rPr>
          <w:rFonts w:ascii="Arial" w:hAnsi="Arial"/>
          <w:sz w:val="21"/>
        </w:rPr>
        <w:t xml:space="preserve">  </w:t>
      </w:r>
      <w:sdt>
        <w:sdtPr>
          <w:rPr>
            <w:sz w:val="21"/>
          </w:rPr>
          <w:id w:val="1973086835"/>
          <w:placeholder>
            <w:docPart w:val="236905542D914FB98535C8851F115293"/>
          </w:placeholder>
          <w:showingPlcHdr/>
        </w:sdtPr>
        <w:sdtEndPr/>
        <w:sdtContent>
          <w:r w:rsidR="00965D0A" w:rsidRPr="00E157D7">
            <w:rPr>
              <w:rStyle w:val="PlaceholderText"/>
            </w:rPr>
            <w:t xml:space="preserve">Click here to enter </w:t>
          </w:r>
          <w:r w:rsidR="00C36D0B">
            <w:rPr>
              <w:rStyle w:val="PlaceholderText"/>
            </w:rPr>
            <w:t>date</w:t>
          </w:r>
          <w:r w:rsidR="00965D0A" w:rsidRPr="00E157D7">
            <w:rPr>
              <w:rStyle w:val="PlaceholderText"/>
            </w:rPr>
            <w:t>.</w:t>
          </w:r>
        </w:sdtContent>
      </w:sdt>
      <w:r w:rsidR="00965D0A">
        <w:rPr>
          <w:sz w:val="21"/>
        </w:rPr>
        <w:tab/>
      </w:r>
      <w:r w:rsidR="00E20828">
        <w:rPr>
          <w:rFonts w:ascii="Arial" w:hAnsi="Arial"/>
          <w:sz w:val="21"/>
        </w:rPr>
        <w:tab/>
      </w:r>
      <w:r w:rsidR="00E20828">
        <w:rPr>
          <w:rFonts w:ascii="Arial" w:hAnsi="Arial"/>
          <w:sz w:val="21"/>
        </w:rPr>
        <w:tab/>
      </w:r>
      <w:r w:rsidR="00F957B3">
        <w:rPr>
          <w:rFonts w:ascii="Arial" w:hAnsi="Arial"/>
          <w:sz w:val="21"/>
        </w:rPr>
        <w:t>Location:</w:t>
      </w:r>
      <w:r w:rsidR="00E20828">
        <w:rPr>
          <w:rFonts w:ascii="Arial" w:hAnsi="Arial"/>
          <w:sz w:val="21"/>
        </w:rPr>
        <w:t xml:space="preserve">  </w:t>
      </w:r>
      <w:sdt>
        <w:sdtPr>
          <w:rPr>
            <w:sz w:val="21"/>
          </w:rPr>
          <w:id w:val="-1854180742"/>
          <w:placeholder>
            <w:docPart w:val="F4785C09F1C3404480F27BEB925D45CA"/>
          </w:placeholder>
          <w:showingPlcHdr/>
        </w:sdtPr>
        <w:sdtEndPr/>
        <w:sdtContent>
          <w:r w:rsidR="00965D0A">
            <w:rPr>
              <w:rStyle w:val="PlaceholderText"/>
            </w:rPr>
            <w:t>Where was event held?</w:t>
          </w:r>
        </w:sdtContent>
      </w:sdt>
      <w:r w:rsidR="00965D0A">
        <w:rPr>
          <w:sz w:val="21"/>
        </w:rPr>
        <w:tab/>
      </w:r>
    </w:p>
    <w:p w:rsidR="005E4ED0" w:rsidRDefault="005E4ED0">
      <w:pPr>
        <w:rPr>
          <w:rFonts w:ascii="Arial" w:hAnsi="Arial"/>
          <w:sz w:val="21"/>
        </w:rPr>
      </w:pPr>
    </w:p>
    <w:p w:rsidR="005E4ED0" w:rsidRDefault="005E4ED0" w:rsidP="00923BEA">
      <w:pPr>
        <w:numPr>
          <w:ilvl w:val="0"/>
          <w:numId w:val="1"/>
        </w:numPr>
        <w:rPr>
          <w:rFonts w:ascii="Arial" w:hAnsi="Arial"/>
          <w:sz w:val="21"/>
        </w:rPr>
      </w:pPr>
      <w:r w:rsidRPr="006263FE">
        <w:rPr>
          <w:rFonts w:ascii="Arial" w:hAnsi="Arial"/>
          <w:sz w:val="21"/>
        </w:rPr>
        <w:t>To what extent do you feel the goals/objectives for this course/workshop were accomplished?</w:t>
      </w:r>
    </w:p>
    <w:p w:rsidR="003A497B" w:rsidRDefault="0008131D">
      <w:pPr>
        <w:ind w:left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198838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497B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3A497B">
        <w:rPr>
          <w:rFonts w:ascii="Arial" w:hAnsi="Arial"/>
          <w:sz w:val="21"/>
        </w:rPr>
        <w:t>1 – Not at all</w:t>
      </w:r>
    </w:p>
    <w:p w:rsidR="003A497B" w:rsidRDefault="0008131D">
      <w:pPr>
        <w:ind w:left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762529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497B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3A497B">
        <w:rPr>
          <w:rFonts w:ascii="Arial" w:hAnsi="Arial"/>
          <w:sz w:val="21"/>
        </w:rPr>
        <w:t>2</w:t>
      </w:r>
    </w:p>
    <w:p w:rsidR="003A497B" w:rsidRDefault="0008131D">
      <w:pPr>
        <w:ind w:left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401060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3A497B">
        <w:rPr>
          <w:rFonts w:ascii="Arial" w:hAnsi="Arial"/>
          <w:sz w:val="21"/>
        </w:rPr>
        <w:t>3</w:t>
      </w:r>
    </w:p>
    <w:p w:rsidR="003A497B" w:rsidRDefault="0008131D">
      <w:pPr>
        <w:ind w:left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15294883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3A497B">
        <w:rPr>
          <w:rFonts w:ascii="Arial" w:hAnsi="Arial"/>
          <w:sz w:val="21"/>
        </w:rPr>
        <w:t>4</w:t>
      </w:r>
    </w:p>
    <w:p w:rsidR="003A497B" w:rsidRDefault="0008131D">
      <w:pPr>
        <w:ind w:left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13116752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3A497B">
        <w:rPr>
          <w:rFonts w:ascii="Arial" w:hAnsi="Arial"/>
          <w:sz w:val="21"/>
        </w:rPr>
        <w:t>5 - Completely</w:t>
      </w:r>
    </w:p>
    <w:p w:rsidR="005E4ED0" w:rsidRDefault="005E4ED0">
      <w:pPr>
        <w:ind w:firstLine="720"/>
        <w:rPr>
          <w:rFonts w:ascii="Arial" w:hAnsi="Arial"/>
          <w:sz w:val="21"/>
        </w:rPr>
      </w:pPr>
      <w:r>
        <w:rPr>
          <w:rFonts w:ascii="Arial" w:hAnsi="Arial"/>
          <w:sz w:val="21"/>
        </w:rPr>
        <w:t>Comments:</w:t>
      </w:r>
      <w:r w:rsidR="00735044">
        <w:rPr>
          <w:rFonts w:ascii="Arial" w:hAnsi="Arial"/>
          <w:sz w:val="21"/>
        </w:rPr>
        <w:t xml:space="preserve">  </w:t>
      </w:r>
      <w:sdt>
        <w:sdtPr>
          <w:rPr>
            <w:rFonts w:ascii="Arial" w:hAnsi="Arial"/>
            <w:sz w:val="21"/>
          </w:rPr>
          <w:id w:val="12809479"/>
          <w:placeholder>
            <w:docPart w:val="E6903B9BAC864F68965A82A13E909CBA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5E4ED0" w:rsidRDefault="005E4ED0">
      <w:pPr>
        <w:rPr>
          <w:rFonts w:ascii="Arial" w:hAnsi="Arial"/>
          <w:sz w:val="21"/>
        </w:rPr>
      </w:pPr>
    </w:p>
    <w:p w:rsidR="005E4ED0" w:rsidRDefault="005E4ED0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How would you rate the overall effectiveness of the instructor(s)—preparation, style, methods, </w:t>
      </w:r>
      <w:proofErr w:type="gramStart"/>
      <w:r>
        <w:rPr>
          <w:rFonts w:ascii="Arial" w:hAnsi="Arial"/>
          <w:sz w:val="21"/>
        </w:rPr>
        <w:t>rappo</w:t>
      </w:r>
      <w:r w:rsidR="00E20828">
        <w:rPr>
          <w:rFonts w:ascii="Arial" w:hAnsi="Arial"/>
          <w:sz w:val="21"/>
        </w:rPr>
        <w:t>rt</w:t>
      </w:r>
      <w:proofErr w:type="gramEnd"/>
      <w:r w:rsidR="00E20828">
        <w:rPr>
          <w:rFonts w:ascii="Arial" w:hAnsi="Arial"/>
          <w:sz w:val="21"/>
        </w:rPr>
        <w:t xml:space="preserve">—for this courses/workshop?  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-1818480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1 – Not at all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2048798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2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18791213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3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459232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4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-413321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5 - Completely</w:t>
      </w:r>
    </w:p>
    <w:p w:rsidR="00735044" w:rsidRPr="00735044" w:rsidRDefault="00735044" w:rsidP="00735044">
      <w:pPr>
        <w:ind w:left="720"/>
        <w:rPr>
          <w:rFonts w:ascii="Arial" w:hAnsi="Arial"/>
          <w:sz w:val="21"/>
        </w:rPr>
      </w:pPr>
      <w:r w:rsidRPr="00735044">
        <w:rPr>
          <w:rFonts w:ascii="Arial" w:hAnsi="Arial"/>
          <w:sz w:val="21"/>
        </w:rPr>
        <w:t xml:space="preserve">Comments:  </w:t>
      </w:r>
      <w:sdt>
        <w:sdtPr>
          <w:rPr>
            <w:rFonts w:ascii="Arial" w:hAnsi="Arial"/>
            <w:sz w:val="21"/>
          </w:rPr>
          <w:id w:val="498309202"/>
          <w:placeholder>
            <w:docPart w:val="FB6F6F0E798448B39C46691014B6011B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5E4ED0" w:rsidRDefault="005E4ED0">
      <w:pPr>
        <w:rPr>
          <w:rFonts w:ascii="Arial" w:hAnsi="Arial"/>
          <w:sz w:val="21"/>
        </w:rPr>
      </w:pPr>
    </w:p>
    <w:p w:rsidR="005E4ED0" w:rsidRDefault="005E4ED0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To what extent did this course/workshop provide you with useful </w:t>
      </w:r>
      <w:proofErr w:type="gramStart"/>
      <w:r>
        <w:rPr>
          <w:rFonts w:ascii="Arial" w:hAnsi="Arial"/>
          <w:sz w:val="21"/>
        </w:rPr>
        <w:t>ideas which</w:t>
      </w:r>
      <w:proofErr w:type="gramEnd"/>
      <w:r>
        <w:rPr>
          <w:rFonts w:ascii="Arial" w:hAnsi="Arial"/>
          <w:sz w:val="21"/>
        </w:rPr>
        <w:t xml:space="preserve"> you expect to apply to your own professional/pe</w:t>
      </w:r>
      <w:r w:rsidR="00E20828">
        <w:rPr>
          <w:rFonts w:ascii="Arial" w:hAnsi="Arial"/>
          <w:sz w:val="21"/>
        </w:rPr>
        <w:t xml:space="preserve">rsonal situation?  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2277328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1 – Not at all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16094652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2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-1644732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3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-11799614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4</w:t>
      </w:r>
    </w:p>
    <w:p w:rsidR="00735044" w:rsidRPr="00735044" w:rsidRDefault="0008131D" w:rsidP="00735044">
      <w:pPr>
        <w:ind w:left="720"/>
        <w:rPr>
          <w:rFonts w:ascii="Arial" w:hAnsi="Arial"/>
          <w:sz w:val="21"/>
        </w:rPr>
      </w:pPr>
      <w:sdt>
        <w:sdtPr>
          <w:id w:val="-20794253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 w:rsidRP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735044" w:rsidRPr="00735044">
        <w:rPr>
          <w:rFonts w:ascii="Arial" w:hAnsi="Arial"/>
          <w:sz w:val="21"/>
        </w:rPr>
        <w:t>5 - Completely</w:t>
      </w:r>
    </w:p>
    <w:p w:rsidR="00735044" w:rsidRPr="00735044" w:rsidRDefault="00735044" w:rsidP="00735044">
      <w:pPr>
        <w:ind w:left="720"/>
        <w:rPr>
          <w:rFonts w:ascii="Arial" w:hAnsi="Arial"/>
          <w:sz w:val="21"/>
        </w:rPr>
      </w:pPr>
      <w:r w:rsidRPr="00735044">
        <w:rPr>
          <w:rFonts w:ascii="Arial" w:hAnsi="Arial"/>
          <w:sz w:val="21"/>
        </w:rPr>
        <w:t xml:space="preserve">Comments:  </w:t>
      </w:r>
      <w:sdt>
        <w:sdtPr>
          <w:rPr>
            <w:rFonts w:ascii="Arial" w:hAnsi="Arial"/>
            <w:sz w:val="21"/>
          </w:rPr>
          <w:id w:val="-420717339"/>
          <w:placeholder>
            <w:docPart w:val="BB618154F62146888CEA39F063655A45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5E4ED0" w:rsidRDefault="005E4ED0" w:rsidP="00735044">
      <w:pPr>
        <w:ind w:left="720"/>
        <w:rPr>
          <w:rFonts w:ascii="Arial" w:hAnsi="Arial"/>
          <w:sz w:val="21"/>
        </w:rPr>
      </w:pPr>
    </w:p>
    <w:p w:rsidR="005E4ED0" w:rsidRDefault="005E4ED0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What suggestions do you have for improving this course/workshop?</w:t>
      </w:r>
      <w:r w:rsidR="00735044">
        <w:rPr>
          <w:rFonts w:ascii="Arial" w:hAnsi="Arial"/>
          <w:sz w:val="21"/>
        </w:rPr>
        <w:t xml:space="preserve">  </w:t>
      </w:r>
      <w:sdt>
        <w:sdtPr>
          <w:rPr>
            <w:rFonts w:ascii="Arial" w:hAnsi="Arial"/>
            <w:sz w:val="21"/>
          </w:rPr>
          <w:id w:val="-41223741"/>
          <w:placeholder>
            <w:docPart w:val="A220A01EC399407AB4277EFC3C33BCB9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5E4ED0" w:rsidRDefault="005E4ED0">
      <w:pPr>
        <w:rPr>
          <w:rFonts w:ascii="Arial" w:hAnsi="Arial"/>
          <w:sz w:val="21"/>
        </w:rPr>
      </w:pPr>
    </w:p>
    <w:p w:rsidR="005E4ED0" w:rsidRDefault="004F7478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Would you recommend this course to a co-worker</w:t>
      </w:r>
      <w:r w:rsidR="005E4ED0">
        <w:rPr>
          <w:rFonts w:ascii="Arial" w:hAnsi="Arial"/>
          <w:sz w:val="21"/>
        </w:rPr>
        <w:t xml:space="preserve">? </w:t>
      </w:r>
      <w:r w:rsidR="00E20828">
        <w:rPr>
          <w:rFonts w:ascii="Arial" w:hAnsi="Arial"/>
          <w:sz w:val="21"/>
        </w:rPr>
        <w:t xml:space="preserve"> </w:t>
      </w:r>
    </w:p>
    <w:p w:rsidR="005E4ED0" w:rsidRDefault="0008131D">
      <w:pPr>
        <w:ind w:left="2160" w:firstLine="720"/>
        <w:rPr>
          <w:rFonts w:ascii="Arial" w:hAnsi="Arial"/>
          <w:sz w:val="21"/>
        </w:rPr>
      </w:pPr>
      <w:sdt>
        <w:sdtPr>
          <w:rPr>
            <w:rFonts w:ascii="Arial" w:hAnsi="Arial"/>
            <w:sz w:val="21"/>
          </w:rPr>
          <w:id w:val="-7604531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5E4ED0">
        <w:rPr>
          <w:rFonts w:ascii="Arial" w:hAnsi="Arial"/>
          <w:sz w:val="21"/>
        </w:rPr>
        <w:t>YES</w:t>
      </w:r>
      <w:r w:rsidR="005E4ED0">
        <w:rPr>
          <w:rFonts w:ascii="Arial" w:hAnsi="Arial"/>
          <w:sz w:val="21"/>
        </w:rPr>
        <w:tab/>
      </w:r>
      <w:r w:rsidR="005E4ED0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-1944059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35044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5E4ED0">
        <w:rPr>
          <w:rFonts w:ascii="Arial" w:hAnsi="Arial"/>
          <w:sz w:val="21"/>
        </w:rPr>
        <w:t>NO</w:t>
      </w:r>
      <w:r w:rsidR="005E4ED0">
        <w:rPr>
          <w:rFonts w:ascii="Arial" w:hAnsi="Arial"/>
          <w:sz w:val="21"/>
        </w:rPr>
        <w:tab/>
      </w:r>
      <w:r w:rsidR="005E4ED0">
        <w:rPr>
          <w:rFonts w:ascii="Arial" w:hAnsi="Arial"/>
          <w:sz w:val="21"/>
        </w:rPr>
        <w:tab/>
      </w:r>
      <w:sdt>
        <w:sdtPr>
          <w:rPr>
            <w:rFonts w:ascii="Arial" w:hAnsi="Arial"/>
            <w:sz w:val="21"/>
          </w:rPr>
          <w:id w:val="11197233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7708C">
            <w:rPr>
              <w:rFonts w:ascii="MS Gothic" w:eastAsia="MS Gothic" w:hAnsi="MS Gothic" w:hint="eastAsia"/>
              <w:sz w:val="21"/>
            </w:rPr>
            <w:t>☐</w:t>
          </w:r>
        </w:sdtContent>
      </w:sdt>
      <w:r w:rsidR="005E4ED0">
        <w:rPr>
          <w:rFonts w:ascii="Arial" w:hAnsi="Arial"/>
          <w:sz w:val="21"/>
        </w:rPr>
        <w:t>MAYBE</w:t>
      </w:r>
    </w:p>
    <w:p w:rsidR="004F7478" w:rsidRDefault="004F7478" w:rsidP="004F7478">
      <w:pPr>
        <w:rPr>
          <w:rFonts w:ascii="Arial" w:hAnsi="Arial"/>
          <w:sz w:val="21"/>
        </w:rPr>
      </w:pPr>
    </w:p>
    <w:p w:rsidR="005E4ED0" w:rsidRDefault="004F7478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  <w:t>Why or why not?</w:t>
      </w:r>
      <w:r w:rsidR="00735044">
        <w:rPr>
          <w:rFonts w:ascii="Arial" w:hAnsi="Arial"/>
          <w:sz w:val="21"/>
        </w:rPr>
        <w:t xml:space="preserve">  </w:t>
      </w:r>
      <w:sdt>
        <w:sdtPr>
          <w:rPr>
            <w:rFonts w:ascii="Arial" w:hAnsi="Arial"/>
            <w:sz w:val="21"/>
          </w:rPr>
          <w:id w:val="333036452"/>
          <w:placeholder>
            <w:docPart w:val="6712846CEBCE4E68B1C6882138C6E379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4F7478" w:rsidRDefault="004F7478">
      <w:pPr>
        <w:rPr>
          <w:rFonts w:ascii="Arial" w:hAnsi="Arial"/>
          <w:sz w:val="21"/>
        </w:rPr>
      </w:pPr>
    </w:p>
    <w:p w:rsidR="005E4ED0" w:rsidRDefault="005E4ED0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What, if any, suggestions do you have for additional courses/workshop which might be organized in the future?</w:t>
      </w:r>
      <w:r w:rsidR="00735044">
        <w:rPr>
          <w:rFonts w:ascii="Arial" w:hAnsi="Arial"/>
          <w:sz w:val="21"/>
        </w:rPr>
        <w:t xml:space="preserve"> </w:t>
      </w:r>
      <w:sdt>
        <w:sdtPr>
          <w:rPr>
            <w:rFonts w:ascii="Arial" w:hAnsi="Arial"/>
            <w:sz w:val="21"/>
          </w:rPr>
          <w:id w:val="-192769472"/>
          <w:placeholder>
            <w:docPart w:val="75D6D6BFE1D04CF19EB29F0967375010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p w:rsidR="005E4ED0" w:rsidRDefault="005E4ED0">
      <w:pPr>
        <w:rPr>
          <w:rFonts w:ascii="Arial" w:hAnsi="Arial"/>
          <w:sz w:val="21"/>
        </w:rPr>
      </w:pPr>
    </w:p>
    <w:p w:rsidR="005E4ED0" w:rsidRDefault="005E4ED0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7.</w:t>
      </w:r>
      <w:r>
        <w:rPr>
          <w:rFonts w:ascii="Arial" w:hAnsi="Arial"/>
          <w:sz w:val="21"/>
        </w:rPr>
        <w:tab/>
        <w:t>Other comments?</w:t>
      </w:r>
      <w:r w:rsidR="00735044">
        <w:rPr>
          <w:rFonts w:ascii="Arial" w:hAnsi="Arial"/>
          <w:sz w:val="21"/>
        </w:rPr>
        <w:t xml:space="preserve">  </w:t>
      </w:r>
      <w:sdt>
        <w:sdtPr>
          <w:rPr>
            <w:rFonts w:ascii="Arial" w:hAnsi="Arial"/>
            <w:sz w:val="21"/>
          </w:rPr>
          <w:id w:val="296812683"/>
          <w:placeholder>
            <w:docPart w:val="CDC8F18E24C64EA1B1D26192D7A5CD06"/>
          </w:placeholder>
          <w:showingPlcHdr/>
        </w:sdtPr>
        <w:sdtEndPr/>
        <w:sdtContent>
          <w:r w:rsidR="00C36D0B">
            <w:rPr>
              <w:rStyle w:val="PlaceholderText"/>
            </w:rPr>
            <w:t>Type comments here.</w:t>
          </w:r>
        </w:sdtContent>
      </w:sdt>
    </w:p>
    <w:sectPr w:rsidR="005E4ED0" w:rsidSect="00735044">
      <w:pgSz w:w="12240" w:h="15840"/>
      <w:pgMar w:top="540" w:right="1008" w:bottom="180" w:left="1008" w:header="720" w:footer="720" w:gutter="0"/>
      <w:pgNumType w:start="87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54" w:rsidRDefault="00744F54">
      <w:r>
        <w:separator/>
      </w:r>
    </w:p>
  </w:endnote>
  <w:endnote w:type="continuationSeparator" w:id="0">
    <w:p w:rsidR="00744F54" w:rsidRDefault="007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54" w:rsidRDefault="00744F54">
      <w:r>
        <w:separator/>
      </w:r>
    </w:p>
  </w:footnote>
  <w:footnote w:type="continuationSeparator" w:id="0">
    <w:p w:rsidR="00744F54" w:rsidRDefault="0074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7CE"/>
    <w:multiLevelType w:val="singleLevel"/>
    <w:tmpl w:val="1C2C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4"/>
    <w:rsid w:val="0008131D"/>
    <w:rsid w:val="0019629E"/>
    <w:rsid w:val="00237241"/>
    <w:rsid w:val="00261E5B"/>
    <w:rsid w:val="0027708C"/>
    <w:rsid w:val="002C25F4"/>
    <w:rsid w:val="003A497B"/>
    <w:rsid w:val="003D2F89"/>
    <w:rsid w:val="003E4FB2"/>
    <w:rsid w:val="004F7478"/>
    <w:rsid w:val="005E4ED0"/>
    <w:rsid w:val="006263FE"/>
    <w:rsid w:val="00735044"/>
    <w:rsid w:val="00744F54"/>
    <w:rsid w:val="00762795"/>
    <w:rsid w:val="008615C7"/>
    <w:rsid w:val="00965D0A"/>
    <w:rsid w:val="00974C5D"/>
    <w:rsid w:val="009A1800"/>
    <w:rsid w:val="00A87A21"/>
    <w:rsid w:val="00B1741E"/>
    <w:rsid w:val="00C36D0B"/>
    <w:rsid w:val="00E20828"/>
    <w:rsid w:val="00EF0CDA"/>
    <w:rsid w:val="00F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6263FE"/>
    <w:rPr>
      <w:color w:val="808080"/>
    </w:rPr>
  </w:style>
  <w:style w:type="paragraph" w:styleId="ListParagraph">
    <w:name w:val="List Paragraph"/>
    <w:basedOn w:val="Normal"/>
    <w:uiPriority w:val="34"/>
    <w:qFormat/>
    <w:rsid w:val="003A4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6263FE"/>
    <w:rPr>
      <w:color w:val="808080"/>
    </w:rPr>
  </w:style>
  <w:style w:type="paragraph" w:styleId="ListParagraph">
    <w:name w:val="List Paragraph"/>
    <w:basedOn w:val="Normal"/>
    <w:uiPriority w:val="34"/>
    <w:qFormat/>
    <w:rsid w:val="003A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eb\Web%20Dist\Professional%20Development%20Ev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29C2EA9F7745F2A2AD7AEA1DFA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EE54-93F2-4404-B558-B72B23C45B4C}"/>
      </w:docPartPr>
      <w:docPartBody>
        <w:p w:rsidR="00A80EC9" w:rsidRDefault="00A80EC9">
          <w:pPr>
            <w:pStyle w:val="7B29C2EA9F7745F2A2AD7AEA1DFA6229"/>
          </w:pPr>
          <w:r>
            <w:rPr>
              <w:rStyle w:val="PlaceholderText"/>
            </w:rPr>
            <w:t>Click here to type name of the event.</w:t>
          </w:r>
        </w:p>
      </w:docPartBody>
    </w:docPart>
    <w:docPart>
      <w:docPartPr>
        <w:name w:val="236905542D914FB98535C8851F11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86C0-8A49-45AD-A3EC-97ED807B1790}"/>
      </w:docPartPr>
      <w:docPartBody>
        <w:p w:rsidR="00A80EC9" w:rsidRDefault="00A80EC9">
          <w:pPr>
            <w:pStyle w:val="236905542D914FB98535C8851F115293"/>
          </w:pPr>
          <w:r w:rsidRPr="00E157D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  <w:r w:rsidRPr="00E157D7">
            <w:rPr>
              <w:rStyle w:val="PlaceholderText"/>
            </w:rPr>
            <w:t>.</w:t>
          </w:r>
        </w:p>
      </w:docPartBody>
    </w:docPart>
    <w:docPart>
      <w:docPartPr>
        <w:name w:val="F4785C09F1C3404480F27BEB925D4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5D2E4-C364-4789-8460-E1909F018BCB}"/>
      </w:docPartPr>
      <w:docPartBody>
        <w:p w:rsidR="00A80EC9" w:rsidRDefault="00A80EC9">
          <w:pPr>
            <w:pStyle w:val="F4785C09F1C3404480F27BEB925D45CA"/>
          </w:pPr>
          <w:r>
            <w:rPr>
              <w:rStyle w:val="PlaceholderText"/>
            </w:rPr>
            <w:t>Where was event held?</w:t>
          </w:r>
        </w:p>
      </w:docPartBody>
    </w:docPart>
    <w:docPart>
      <w:docPartPr>
        <w:name w:val="E6903B9BAC864F68965A82A13E90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02C2-A934-48CF-992E-0C828AB2B917}"/>
      </w:docPartPr>
      <w:docPartBody>
        <w:p w:rsidR="00A80EC9" w:rsidRDefault="00A80EC9">
          <w:pPr>
            <w:pStyle w:val="E6903B9BAC864F68965A82A13E909CBA"/>
          </w:pPr>
          <w:r>
            <w:rPr>
              <w:rStyle w:val="PlaceholderText"/>
            </w:rPr>
            <w:t>Type comments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C9"/>
    <w:rsid w:val="00A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29C2EA9F7745F2A2AD7AEA1DFA6229">
    <w:name w:val="7B29C2EA9F7745F2A2AD7AEA1DFA6229"/>
  </w:style>
  <w:style w:type="paragraph" w:customStyle="1" w:styleId="236905542D914FB98535C8851F115293">
    <w:name w:val="236905542D914FB98535C8851F115293"/>
  </w:style>
  <w:style w:type="paragraph" w:customStyle="1" w:styleId="F4785C09F1C3404480F27BEB925D45CA">
    <w:name w:val="F4785C09F1C3404480F27BEB925D45CA"/>
  </w:style>
  <w:style w:type="paragraph" w:customStyle="1" w:styleId="E6903B9BAC864F68965A82A13E909CBA">
    <w:name w:val="E6903B9BAC864F68965A82A13E909CBA"/>
  </w:style>
  <w:style w:type="paragraph" w:customStyle="1" w:styleId="FB6F6F0E798448B39C46691014B6011B">
    <w:name w:val="FB6F6F0E798448B39C46691014B6011B"/>
  </w:style>
  <w:style w:type="paragraph" w:customStyle="1" w:styleId="BB618154F62146888CEA39F063655A45">
    <w:name w:val="BB618154F62146888CEA39F063655A45"/>
  </w:style>
  <w:style w:type="paragraph" w:customStyle="1" w:styleId="A220A01EC399407AB4277EFC3C33BCB9">
    <w:name w:val="A220A01EC399407AB4277EFC3C33BCB9"/>
  </w:style>
  <w:style w:type="paragraph" w:customStyle="1" w:styleId="6712846CEBCE4E68B1C6882138C6E379">
    <w:name w:val="6712846CEBCE4E68B1C6882138C6E379"/>
  </w:style>
  <w:style w:type="paragraph" w:customStyle="1" w:styleId="75D6D6BFE1D04CF19EB29F0967375010">
    <w:name w:val="75D6D6BFE1D04CF19EB29F0967375010"/>
  </w:style>
  <w:style w:type="paragraph" w:customStyle="1" w:styleId="CDC8F18E24C64EA1B1D26192D7A5CD06">
    <w:name w:val="CDC8F18E24C64EA1B1D26192D7A5CD0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29C2EA9F7745F2A2AD7AEA1DFA6229">
    <w:name w:val="7B29C2EA9F7745F2A2AD7AEA1DFA6229"/>
  </w:style>
  <w:style w:type="paragraph" w:customStyle="1" w:styleId="236905542D914FB98535C8851F115293">
    <w:name w:val="236905542D914FB98535C8851F115293"/>
  </w:style>
  <w:style w:type="paragraph" w:customStyle="1" w:styleId="F4785C09F1C3404480F27BEB925D45CA">
    <w:name w:val="F4785C09F1C3404480F27BEB925D45CA"/>
  </w:style>
  <w:style w:type="paragraph" w:customStyle="1" w:styleId="E6903B9BAC864F68965A82A13E909CBA">
    <w:name w:val="E6903B9BAC864F68965A82A13E909CBA"/>
  </w:style>
  <w:style w:type="paragraph" w:customStyle="1" w:styleId="FB6F6F0E798448B39C46691014B6011B">
    <w:name w:val="FB6F6F0E798448B39C46691014B6011B"/>
  </w:style>
  <w:style w:type="paragraph" w:customStyle="1" w:styleId="BB618154F62146888CEA39F063655A45">
    <w:name w:val="BB618154F62146888CEA39F063655A45"/>
  </w:style>
  <w:style w:type="paragraph" w:customStyle="1" w:styleId="A220A01EC399407AB4277EFC3C33BCB9">
    <w:name w:val="A220A01EC399407AB4277EFC3C33BCB9"/>
  </w:style>
  <w:style w:type="paragraph" w:customStyle="1" w:styleId="6712846CEBCE4E68B1C6882138C6E379">
    <w:name w:val="6712846CEBCE4E68B1C6882138C6E379"/>
  </w:style>
  <w:style w:type="paragraph" w:customStyle="1" w:styleId="75D6D6BFE1D04CF19EB29F0967375010">
    <w:name w:val="75D6D6BFE1D04CF19EB29F0967375010"/>
  </w:style>
  <w:style w:type="paragraph" w:customStyle="1" w:styleId="CDC8F18E24C64EA1B1D26192D7A5CD06">
    <w:name w:val="CDC8F18E24C64EA1B1D26192D7A5C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\Web\Web Dist\Professional Development Eval Form.dotx</Template>
  <TotalTime>1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DEVELOPMENT EVALUATION FORM</vt:lpstr>
    </vt:vector>
  </TitlesOfParts>
  <Company>Madison Metro School District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DEVELOPMENT EVALUATION FORM</dc:title>
  <dc:subject/>
  <dc:creator>Administrator</dc:creator>
  <cp:keywords/>
  <cp:lastModifiedBy>Molly Ahearn</cp:lastModifiedBy>
  <cp:revision>2</cp:revision>
  <cp:lastPrinted>2007-11-07T17:36:00Z</cp:lastPrinted>
  <dcterms:created xsi:type="dcterms:W3CDTF">2016-06-08T16:56:00Z</dcterms:created>
  <dcterms:modified xsi:type="dcterms:W3CDTF">2016-06-08T16:56:00Z</dcterms:modified>
</cp:coreProperties>
</file>